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73" w:rsidRDefault="00E87A73" w:rsidP="009C101C">
      <w:pPr>
        <w:spacing w:line="240" w:lineRule="exact"/>
        <w:ind w:right="-83"/>
        <w:jc w:val="both"/>
        <w:rPr>
          <w:sz w:val="28"/>
          <w:szCs w:val="28"/>
        </w:rPr>
      </w:pPr>
    </w:p>
    <w:p w:rsidR="00F10F75" w:rsidRPr="001A7D69" w:rsidRDefault="003E7F41" w:rsidP="00F10F75">
      <w:pPr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РОССИЙСКАЯ ФЕДЕРАЦИЯ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ЧУКОТСКИЙ АВТОНОМНЫЙ ОКРУГ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СОВЕТ ДЕПУТАТОВ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МУНИЦИПАЛЬНОГО ОБРАЗОВАНИЯ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 xml:space="preserve">СЕЛЬСКОЕ ПОСЕЛЕНИЕ </w:t>
      </w:r>
      <w:r w:rsidR="00FF55AA">
        <w:rPr>
          <w:rFonts w:eastAsia="Calibri"/>
          <w:b/>
          <w:sz w:val="28"/>
          <w:szCs w:val="28"/>
        </w:rPr>
        <w:t>ЭНУРМИНО</w:t>
      </w:r>
    </w:p>
    <w:p w:rsidR="00F10F75" w:rsidRDefault="00F10F75" w:rsidP="00F10F75">
      <w:pPr>
        <w:rPr>
          <w:b/>
          <w:sz w:val="28"/>
          <w:szCs w:val="28"/>
        </w:rPr>
      </w:pPr>
    </w:p>
    <w:p w:rsidR="00F10F75" w:rsidRDefault="00F10F75" w:rsidP="00F10F75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F10F75" w:rsidRPr="001105D8" w:rsidRDefault="00516269" w:rsidP="00F1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softHyphen/>
      </w:r>
      <w:r w:rsidR="007E0AC9" w:rsidRPr="00516269">
        <w:rPr>
          <w:b/>
          <w:sz w:val="28"/>
          <w:szCs w:val="28"/>
        </w:rPr>
        <w:t>10</w:t>
      </w:r>
      <w:r w:rsidR="00F10F75" w:rsidRPr="00516269">
        <w:rPr>
          <w:b/>
          <w:sz w:val="28"/>
          <w:szCs w:val="28"/>
        </w:rPr>
        <w:t xml:space="preserve"> </w:t>
      </w:r>
      <w:r w:rsidR="00F10F75">
        <w:rPr>
          <w:b/>
          <w:sz w:val="28"/>
          <w:szCs w:val="28"/>
        </w:rPr>
        <w:t>сесси</w:t>
      </w:r>
      <w:r w:rsidR="004C7901">
        <w:rPr>
          <w:b/>
          <w:sz w:val="28"/>
          <w:szCs w:val="28"/>
        </w:rPr>
        <w:t>я</w:t>
      </w:r>
      <w:r w:rsidR="00F10F75" w:rsidRPr="001105D8">
        <w:rPr>
          <w:b/>
          <w:sz w:val="28"/>
          <w:szCs w:val="28"/>
        </w:rPr>
        <w:t xml:space="preserve"> </w:t>
      </w:r>
      <w:r w:rsidR="004C7901">
        <w:rPr>
          <w:b/>
          <w:sz w:val="28"/>
          <w:szCs w:val="28"/>
        </w:rPr>
        <w:t xml:space="preserve">5 </w:t>
      </w:r>
      <w:r w:rsidR="00F10F75">
        <w:rPr>
          <w:b/>
          <w:sz w:val="28"/>
          <w:szCs w:val="28"/>
        </w:rPr>
        <w:t>созыва)</w:t>
      </w:r>
    </w:p>
    <w:p w:rsidR="00F10F75" w:rsidRPr="00AC5A96" w:rsidRDefault="00F10F75" w:rsidP="00F10F75">
      <w:pPr>
        <w:rPr>
          <w:b/>
          <w:sz w:val="28"/>
          <w:szCs w:val="28"/>
        </w:rPr>
      </w:pPr>
    </w:p>
    <w:p w:rsidR="004C7901" w:rsidRPr="004C7901" w:rsidRDefault="007E0AC9" w:rsidP="004B5F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16269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.09</w:t>
      </w:r>
      <w:r w:rsidR="000A3A00" w:rsidRPr="004C790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 года  №</w:t>
      </w:r>
      <w:bookmarkStart w:id="0" w:name="_GoBack"/>
      <w:r w:rsidRPr="00516269">
        <w:rPr>
          <w:b/>
          <w:sz w:val="28"/>
          <w:szCs w:val="28"/>
        </w:rPr>
        <w:t xml:space="preserve"> 15</w:t>
      </w:r>
      <w:r w:rsidR="00F10F75" w:rsidRPr="00516269">
        <w:rPr>
          <w:b/>
          <w:sz w:val="28"/>
          <w:szCs w:val="28"/>
        </w:rPr>
        <w:t xml:space="preserve"> </w:t>
      </w:r>
      <w:r w:rsidR="004B5F83" w:rsidRPr="00516269">
        <w:rPr>
          <w:b/>
          <w:sz w:val="28"/>
          <w:szCs w:val="28"/>
        </w:rPr>
        <w:t xml:space="preserve">                               </w:t>
      </w:r>
      <w:r w:rsidR="00FF55AA" w:rsidRPr="00516269">
        <w:rPr>
          <w:b/>
          <w:sz w:val="28"/>
          <w:szCs w:val="28"/>
        </w:rPr>
        <w:t xml:space="preserve">                                    </w:t>
      </w:r>
      <w:bookmarkEnd w:id="0"/>
    </w:p>
    <w:p w:rsidR="00F10F75" w:rsidRPr="004B5F83" w:rsidRDefault="00F10F75" w:rsidP="004B5F83">
      <w:pPr>
        <w:rPr>
          <w:b/>
          <w:sz w:val="28"/>
          <w:szCs w:val="28"/>
        </w:rPr>
      </w:pPr>
      <w:r>
        <w:rPr>
          <w:sz w:val="28"/>
          <w:szCs w:val="28"/>
        </w:rPr>
        <w:t>с.</w:t>
      </w:r>
      <w:r w:rsidR="00FF55AA">
        <w:rPr>
          <w:sz w:val="28"/>
          <w:szCs w:val="28"/>
        </w:rPr>
        <w:t xml:space="preserve"> Энурмино</w:t>
      </w:r>
      <w:r w:rsidR="003B2073">
        <w:rPr>
          <w:sz w:val="28"/>
          <w:szCs w:val="28"/>
        </w:rPr>
        <w:t xml:space="preserve"> </w:t>
      </w:r>
    </w:p>
    <w:p w:rsidR="00F10F75" w:rsidRDefault="00F10F75" w:rsidP="00F10F75">
      <w:pPr>
        <w:jc w:val="center"/>
        <w:rPr>
          <w:b/>
          <w:sz w:val="28"/>
          <w:szCs w:val="28"/>
        </w:rPr>
      </w:pPr>
    </w:p>
    <w:p w:rsidR="00F10F75" w:rsidRPr="00370E1B" w:rsidRDefault="000D5BC5" w:rsidP="00F10F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50800</wp:posOffset>
                </wp:positionV>
                <wp:extent cx="3200400" cy="800100"/>
                <wp:effectExtent l="3810" t="63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F75" w:rsidRPr="008C3012" w:rsidRDefault="00F10F75" w:rsidP="00F10F75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0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 внесении изменений в Устав</w:t>
                            </w:r>
                          </w:p>
                          <w:p w:rsidR="00F10F75" w:rsidRPr="008C3012" w:rsidRDefault="00F10F75" w:rsidP="00F10F75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0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:rsidR="00F10F75" w:rsidRPr="008C3012" w:rsidRDefault="00F10F75" w:rsidP="00F10F75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0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сельское поселение </w:t>
                            </w:r>
                            <w:r w:rsidR="00FF55AA" w:rsidRPr="008C30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Энурмино</w:t>
                            </w:r>
                          </w:p>
                          <w:p w:rsidR="00F10F75" w:rsidRPr="00DE0071" w:rsidRDefault="00F10F75" w:rsidP="00F10F7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.35pt;margin-top:4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" stroked="f">
                <v:textbox>
                  <w:txbxContent>
                    <w:p w:rsidR="00F10F75" w:rsidRPr="008C3012" w:rsidRDefault="00F10F75" w:rsidP="00F10F75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C3012">
                        <w:rPr>
                          <w:b/>
                          <w:bCs/>
                          <w:sz w:val="28"/>
                          <w:szCs w:val="28"/>
                        </w:rPr>
                        <w:t>О внесении изменений в Устав</w:t>
                      </w:r>
                    </w:p>
                    <w:p w:rsidR="00F10F75" w:rsidRPr="008C3012" w:rsidRDefault="00F10F75" w:rsidP="00F10F75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C3012">
                        <w:rPr>
                          <w:b/>
                          <w:bCs/>
                          <w:sz w:val="28"/>
                          <w:szCs w:val="28"/>
                        </w:rPr>
                        <w:t>муниципального образования</w:t>
                      </w:r>
                    </w:p>
                    <w:p w:rsidR="00F10F75" w:rsidRPr="008C3012" w:rsidRDefault="00F10F75" w:rsidP="00F10F75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C30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сельское поселение </w:t>
                      </w:r>
                      <w:r w:rsidR="00FF55AA" w:rsidRPr="008C3012">
                        <w:rPr>
                          <w:b/>
                          <w:bCs/>
                          <w:sz w:val="28"/>
                          <w:szCs w:val="28"/>
                        </w:rPr>
                        <w:t>Энурмино</w:t>
                      </w:r>
                    </w:p>
                    <w:p w:rsidR="00F10F75" w:rsidRPr="00DE0071" w:rsidRDefault="00F10F75" w:rsidP="00F10F7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F75" w:rsidRPr="00370E1B" w:rsidRDefault="00F10F75" w:rsidP="00F10F75">
      <w:pPr>
        <w:jc w:val="both"/>
        <w:rPr>
          <w:b/>
          <w:bCs/>
          <w:sz w:val="28"/>
          <w:szCs w:val="28"/>
        </w:rPr>
      </w:pPr>
    </w:p>
    <w:p w:rsidR="00F10F75" w:rsidRPr="00370E1B" w:rsidRDefault="00F10F75" w:rsidP="00F10F75">
      <w:pPr>
        <w:jc w:val="center"/>
        <w:rPr>
          <w:b/>
          <w:bCs/>
          <w:sz w:val="28"/>
          <w:szCs w:val="28"/>
        </w:rPr>
      </w:pPr>
    </w:p>
    <w:p w:rsidR="00F10F75" w:rsidRPr="00370E1B" w:rsidRDefault="00F10F75" w:rsidP="00F10F75">
      <w:pPr>
        <w:rPr>
          <w:sz w:val="28"/>
          <w:szCs w:val="28"/>
        </w:rPr>
      </w:pPr>
    </w:p>
    <w:p w:rsidR="00F10F75" w:rsidRDefault="00F10F75" w:rsidP="00F10F75">
      <w:pPr>
        <w:pStyle w:val="ConsPlusNormal"/>
        <w:ind w:firstLine="426"/>
        <w:jc w:val="both"/>
      </w:pPr>
    </w:p>
    <w:p w:rsidR="00F10F75" w:rsidRPr="004D0786" w:rsidRDefault="00F10F75" w:rsidP="00FF55AA">
      <w:pPr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  <w:r w:rsidRPr="005719DA">
        <w:rPr>
          <w:sz w:val="28"/>
          <w:szCs w:val="28"/>
        </w:rPr>
        <w:t xml:space="preserve">В целях приведения Устава сельское поселение </w:t>
      </w:r>
      <w:r w:rsidR="00FF55AA">
        <w:rPr>
          <w:sz w:val="28"/>
          <w:szCs w:val="28"/>
        </w:rPr>
        <w:t>Энурмино</w:t>
      </w:r>
      <w:r w:rsidRPr="005719DA">
        <w:rPr>
          <w:sz w:val="28"/>
          <w:szCs w:val="28"/>
        </w:rPr>
        <w:t xml:space="preserve"> в соответствии с действующим законодательством</w:t>
      </w:r>
      <w:r>
        <w:rPr>
          <w:sz w:val="28"/>
          <w:szCs w:val="28"/>
        </w:rPr>
        <w:t xml:space="preserve">, </w:t>
      </w:r>
      <w:r w:rsidRPr="004D0786">
        <w:rPr>
          <w:sz w:val="28"/>
          <w:szCs w:val="28"/>
        </w:rPr>
        <w:t xml:space="preserve">руководствуясь Федеральным законом  от 06 октября 2003 года  № 131–ФЗ  «Об общих принципах организации местного самоуправления в Российской Федерации», </w:t>
      </w:r>
      <w:r w:rsidR="00BF0A56">
        <w:rPr>
          <w:sz w:val="28"/>
          <w:szCs w:val="28"/>
        </w:rPr>
        <w:t xml:space="preserve"> </w:t>
      </w:r>
      <w:r w:rsidRPr="004D0786">
        <w:rPr>
          <w:sz w:val="28"/>
          <w:szCs w:val="28"/>
        </w:rPr>
        <w:t xml:space="preserve">Уставом сельского поселения </w:t>
      </w:r>
      <w:r w:rsidR="00FF55AA">
        <w:rPr>
          <w:sz w:val="28"/>
          <w:szCs w:val="28"/>
        </w:rPr>
        <w:t>Энурмино</w:t>
      </w:r>
      <w:r w:rsidRPr="004D0786">
        <w:rPr>
          <w:sz w:val="28"/>
          <w:szCs w:val="28"/>
        </w:rPr>
        <w:t xml:space="preserve">, Совет депутатов муниципального образования сельское поселение </w:t>
      </w:r>
      <w:r w:rsidR="00FF55AA">
        <w:rPr>
          <w:sz w:val="28"/>
          <w:szCs w:val="28"/>
        </w:rPr>
        <w:t>Энурмино</w:t>
      </w:r>
    </w:p>
    <w:p w:rsidR="00F10F75" w:rsidRPr="004D0786" w:rsidRDefault="00F10F75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</w:p>
    <w:p w:rsidR="00F10F75" w:rsidRPr="004D0786" w:rsidRDefault="00F10F75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  <w:r w:rsidRPr="004D0786">
        <w:rPr>
          <w:b/>
          <w:sz w:val="28"/>
          <w:szCs w:val="28"/>
        </w:rPr>
        <w:t>Р Е Ш И Л:</w:t>
      </w:r>
    </w:p>
    <w:p w:rsidR="007E0AC9" w:rsidRDefault="007E0AC9" w:rsidP="00FF55AA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F10F75" w:rsidRPr="004D0786" w:rsidRDefault="00F10F75" w:rsidP="00FF55AA">
      <w:pPr>
        <w:suppressAutoHyphens/>
        <w:ind w:firstLine="709"/>
        <w:contextualSpacing/>
        <w:jc w:val="both"/>
        <w:rPr>
          <w:sz w:val="28"/>
          <w:szCs w:val="28"/>
        </w:rPr>
      </w:pPr>
      <w:r w:rsidRPr="004D0786">
        <w:rPr>
          <w:sz w:val="28"/>
          <w:szCs w:val="28"/>
        </w:rPr>
        <w:t>Статья 1</w:t>
      </w:r>
    </w:p>
    <w:p w:rsidR="00EA2DA3" w:rsidRDefault="00EA2DA3" w:rsidP="00EA2DA3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1" w:name="sub_500313"/>
      <w:r w:rsidRPr="004D0786">
        <w:rPr>
          <w:sz w:val="28"/>
          <w:szCs w:val="28"/>
        </w:rPr>
        <w:t xml:space="preserve">Внести в Устав сельское поселение </w:t>
      </w:r>
      <w:r>
        <w:rPr>
          <w:sz w:val="28"/>
          <w:szCs w:val="28"/>
        </w:rPr>
        <w:t>Энурмино</w:t>
      </w:r>
      <w:r w:rsidRPr="004D0786">
        <w:rPr>
          <w:sz w:val="28"/>
          <w:szCs w:val="28"/>
        </w:rPr>
        <w:t xml:space="preserve"> следующие изменения: </w:t>
      </w:r>
    </w:p>
    <w:p w:rsidR="00EA2DA3" w:rsidRDefault="007E0AC9" w:rsidP="007E0AC9">
      <w:pPr>
        <w:pStyle w:val="af0"/>
        <w:numPr>
          <w:ilvl w:val="0"/>
          <w:numId w:val="16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</w:t>
      </w:r>
      <w:r w:rsidR="00EA2DA3">
        <w:rPr>
          <w:b/>
          <w:sz w:val="28"/>
          <w:szCs w:val="28"/>
        </w:rPr>
        <w:t>аст</w:t>
      </w:r>
      <w:r>
        <w:rPr>
          <w:b/>
          <w:sz w:val="28"/>
          <w:szCs w:val="28"/>
        </w:rPr>
        <w:t>ь 1</w:t>
      </w:r>
      <w:r w:rsidR="00EA2DA3">
        <w:rPr>
          <w:b/>
          <w:sz w:val="28"/>
          <w:szCs w:val="28"/>
        </w:rPr>
        <w:t xml:space="preserve"> статьи </w:t>
      </w:r>
      <w:r>
        <w:rPr>
          <w:b/>
          <w:sz w:val="28"/>
          <w:szCs w:val="28"/>
        </w:rPr>
        <w:t>34 дополнить пунктом 12 следующего содержания:</w:t>
      </w:r>
      <w:r w:rsidR="00EA2DA3" w:rsidRPr="00DF7D51">
        <w:rPr>
          <w:sz w:val="28"/>
          <w:szCs w:val="28"/>
        </w:rPr>
        <w:t xml:space="preserve"> </w:t>
      </w:r>
    </w:p>
    <w:p w:rsidR="00EA2DA3" w:rsidRDefault="007E0AC9" w:rsidP="00FF55A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«12) отсутствия депутата без уважительных причин на всех заседаниях Совета депутатов в течение шести месяцев подряд</w:t>
      </w:r>
      <w:proofErr w:type="gramStart"/>
      <w:r>
        <w:rPr>
          <w:sz w:val="28"/>
          <w:szCs w:val="28"/>
        </w:rPr>
        <w:t>.»</w:t>
      </w:r>
      <w:proofErr w:type="gramEnd"/>
    </w:p>
    <w:p w:rsidR="007E0AC9" w:rsidRDefault="007E0AC9" w:rsidP="00FF55AA">
      <w:pPr>
        <w:suppressAutoHyphens/>
        <w:ind w:firstLine="851"/>
        <w:jc w:val="both"/>
        <w:rPr>
          <w:sz w:val="28"/>
          <w:szCs w:val="28"/>
        </w:rPr>
      </w:pPr>
    </w:p>
    <w:p w:rsidR="00F10F75" w:rsidRDefault="00F10F75" w:rsidP="00FF55A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F10F75" w:rsidRPr="004D0786" w:rsidRDefault="00F10F75" w:rsidP="00FF55AA">
      <w:pPr>
        <w:suppressAutoHyphens/>
        <w:ind w:firstLine="851"/>
        <w:jc w:val="both"/>
        <w:rPr>
          <w:sz w:val="28"/>
          <w:szCs w:val="28"/>
        </w:rPr>
      </w:pPr>
      <w:r w:rsidRPr="004D0786">
        <w:rPr>
          <w:sz w:val="28"/>
          <w:szCs w:val="28"/>
        </w:rPr>
        <w:t>1. Настоящее решение подлежит государственной регистрации</w:t>
      </w:r>
      <w:r>
        <w:rPr>
          <w:sz w:val="28"/>
          <w:szCs w:val="28"/>
        </w:rPr>
        <w:t xml:space="preserve"> </w:t>
      </w:r>
      <w:r w:rsidRPr="004D0786">
        <w:rPr>
          <w:sz w:val="28"/>
          <w:szCs w:val="28"/>
        </w:rPr>
        <w:t>в Управлении Министерства юстиции РФ по Магаданской области</w:t>
      </w:r>
      <w:r>
        <w:rPr>
          <w:sz w:val="28"/>
          <w:szCs w:val="28"/>
        </w:rPr>
        <w:t xml:space="preserve"> </w:t>
      </w:r>
      <w:r w:rsidRPr="004D0786">
        <w:rPr>
          <w:sz w:val="28"/>
          <w:szCs w:val="28"/>
        </w:rPr>
        <w:t>и Чукотскому автономному округу и вступает в законную силу со дня его официального обнаро</w:t>
      </w:r>
      <w:r w:rsidR="00662BD4">
        <w:rPr>
          <w:sz w:val="28"/>
          <w:szCs w:val="28"/>
        </w:rPr>
        <w:t>дования</w:t>
      </w:r>
      <w:r w:rsidR="00B7340C">
        <w:rPr>
          <w:sz w:val="28"/>
          <w:szCs w:val="28"/>
        </w:rPr>
        <w:t xml:space="preserve">. </w:t>
      </w:r>
    </w:p>
    <w:p w:rsidR="00F10F75" w:rsidRDefault="00F10F75" w:rsidP="00F10F75">
      <w:pPr>
        <w:ind w:firstLine="851"/>
        <w:jc w:val="both"/>
        <w:rPr>
          <w:sz w:val="28"/>
          <w:szCs w:val="28"/>
        </w:rPr>
      </w:pPr>
      <w:r w:rsidRPr="004D0786">
        <w:rPr>
          <w:sz w:val="28"/>
          <w:szCs w:val="28"/>
        </w:rPr>
        <w:lastRenderedPageBreak/>
        <w:t>2. Обнародовать настоящее решение на стенде в здании администрации сельского поселения, после его государственной регистрации.</w:t>
      </w:r>
    </w:p>
    <w:p w:rsidR="00B8422D" w:rsidRPr="004D0786" w:rsidRDefault="00B8422D" w:rsidP="00F10F75">
      <w:pPr>
        <w:ind w:firstLine="851"/>
        <w:jc w:val="both"/>
        <w:rPr>
          <w:sz w:val="28"/>
          <w:szCs w:val="28"/>
        </w:rPr>
      </w:pPr>
    </w:p>
    <w:bookmarkEnd w:id="1"/>
    <w:p w:rsidR="00F10F75" w:rsidRPr="004D0786" w:rsidRDefault="00F10F75" w:rsidP="00F10F75">
      <w:pPr>
        <w:tabs>
          <w:tab w:val="left" w:pos="1080"/>
        </w:tabs>
        <w:jc w:val="both"/>
        <w:rPr>
          <w:sz w:val="28"/>
          <w:szCs w:val="28"/>
        </w:rPr>
      </w:pPr>
    </w:p>
    <w:p w:rsidR="004C7901" w:rsidRDefault="004C7901" w:rsidP="004C79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Совета 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Н.В. Тынетегина</w:t>
      </w:r>
    </w:p>
    <w:p w:rsidR="004C7901" w:rsidRDefault="004C7901" w:rsidP="004C7901">
      <w:pPr>
        <w:rPr>
          <w:sz w:val="28"/>
          <w:szCs w:val="28"/>
        </w:rPr>
      </w:pPr>
    </w:p>
    <w:p w:rsidR="004C7901" w:rsidRDefault="004C7901" w:rsidP="004C7901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C7901" w:rsidRDefault="004C7901" w:rsidP="004C7901">
      <w:pPr>
        <w:rPr>
          <w:sz w:val="28"/>
          <w:szCs w:val="28"/>
        </w:rPr>
      </w:pPr>
      <w:r>
        <w:rPr>
          <w:sz w:val="28"/>
          <w:szCs w:val="28"/>
        </w:rPr>
        <w:t>сельское поселение Энурмино                                                Н.В. Тынетегина</w:t>
      </w:r>
    </w:p>
    <w:p w:rsidR="004D1374" w:rsidRPr="004D0786" w:rsidRDefault="004D1374" w:rsidP="004C7901">
      <w:pPr>
        <w:ind w:right="-5"/>
        <w:jc w:val="both"/>
        <w:outlineLvl w:val="0"/>
        <w:rPr>
          <w:sz w:val="28"/>
          <w:szCs w:val="28"/>
        </w:rPr>
      </w:pPr>
    </w:p>
    <w:sectPr w:rsidR="004D1374" w:rsidRPr="004D0786" w:rsidSect="008914D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72" w:rsidRDefault="00586C72" w:rsidP="005121DE">
      <w:r>
        <w:separator/>
      </w:r>
    </w:p>
  </w:endnote>
  <w:endnote w:type="continuationSeparator" w:id="0">
    <w:p w:rsidR="00586C72" w:rsidRDefault="00586C72" w:rsidP="005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86" w:rsidRPr="00BE7781" w:rsidRDefault="00340D86" w:rsidP="00BE7781">
    <w:pPr>
      <w:pStyle w:val="a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72" w:rsidRDefault="00586C72" w:rsidP="005121DE">
      <w:r>
        <w:separator/>
      </w:r>
    </w:p>
  </w:footnote>
  <w:footnote w:type="continuationSeparator" w:id="0">
    <w:p w:rsidR="00586C72" w:rsidRDefault="00586C72" w:rsidP="0051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86" w:rsidRPr="0069133B" w:rsidRDefault="000157FE" w:rsidP="00613C2C">
    <w:pPr>
      <w:pStyle w:val="a3"/>
      <w:jc w:val="center"/>
      <w:rPr>
        <w:sz w:val="28"/>
      </w:rPr>
    </w:pPr>
    <w:r>
      <w:fldChar w:fldCharType="begin"/>
    </w:r>
    <w:r>
      <w:instrText>PAGE   \* MERGEFORMAT</w:instrText>
    </w:r>
    <w:r>
      <w:fldChar w:fldCharType="separate"/>
    </w:r>
    <w:r w:rsidR="0051626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CC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D29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228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041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78BE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02E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80B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862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F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6F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A16195"/>
    <w:multiLevelType w:val="hybridMultilevel"/>
    <w:tmpl w:val="9C7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FB14DD"/>
    <w:multiLevelType w:val="hybridMultilevel"/>
    <w:tmpl w:val="D22EC732"/>
    <w:lvl w:ilvl="0" w:tplc="847628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978C4"/>
    <w:multiLevelType w:val="hybridMultilevel"/>
    <w:tmpl w:val="C29A2284"/>
    <w:lvl w:ilvl="0" w:tplc="8F8A1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961056"/>
    <w:multiLevelType w:val="hybridMultilevel"/>
    <w:tmpl w:val="C50C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41892"/>
    <w:multiLevelType w:val="hybridMultilevel"/>
    <w:tmpl w:val="AEAEE3B2"/>
    <w:lvl w:ilvl="0" w:tplc="C638E72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89C3A9C"/>
    <w:multiLevelType w:val="hybridMultilevel"/>
    <w:tmpl w:val="9AF07598"/>
    <w:lvl w:ilvl="0" w:tplc="AAB42E6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8DC6E39"/>
    <w:multiLevelType w:val="hybridMultilevel"/>
    <w:tmpl w:val="0FEAE044"/>
    <w:lvl w:ilvl="0" w:tplc="369A28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20"/>
    <w:rsid w:val="000017AA"/>
    <w:rsid w:val="00003684"/>
    <w:rsid w:val="00010BAC"/>
    <w:rsid w:val="00011986"/>
    <w:rsid w:val="000157FE"/>
    <w:rsid w:val="00017FA4"/>
    <w:rsid w:val="00022E70"/>
    <w:rsid w:val="00023821"/>
    <w:rsid w:val="00040C4C"/>
    <w:rsid w:val="0004127A"/>
    <w:rsid w:val="00052A67"/>
    <w:rsid w:val="00056DAE"/>
    <w:rsid w:val="00057774"/>
    <w:rsid w:val="000608AF"/>
    <w:rsid w:val="00063636"/>
    <w:rsid w:val="00063C2A"/>
    <w:rsid w:val="00065084"/>
    <w:rsid w:val="00070B34"/>
    <w:rsid w:val="0007697D"/>
    <w:rsid w:val="00076DDA"/>
    <w:rsid w:val="00083610"/>
    <w:rsid w:val="00084F38"/>
    <w:rsid w:val="0009200C"/>
    <w:rsid w:val="000A3779"/>
    <w:rsid w:val="000A3A00"/>
    <w:rsid w:val="000B178E"/>
    <w:rsid w:val="000B412E"/>
    <w:rsid w:val="000C110C"/>
    <w:rsid w:val="000C2D54"/>
    <w:rsid w:val="000D281D"/>
    <w:rsid w:val="000D5BC5"/>
    <w:rsid w:val="000D5E39"/>
    <w:rsid w:val="000E001B"/>
    <w:rsid w:val="000F5D0F"/>
    <w:rsid w:val="001009BF"/>
    <w:rsid w:val="00103AF9"/>
    <w:rsid w:val="00110C69"/>
    <w:rsid w:val="00111095"/>
    <w:rsid w:val="001155D3"/>
    <w:rsid w:val="00121170"/>
    <w:rsid w:val="00123C63"/>
    <w:rsid w:val="00124449"/>
    <w:rsid w:val="00136265"/>
    <w:rsid w:val="00136542"/>
    <w:rsid w:val="00137D64"/>
    <w:rsid w:val="001505C7"/>
    <w:rsid w:val="00163F01"/>
    <w:rsid w:val="001659EF"/>
    <w:rsid w:val="00167197"/>
    <w:rsid w:val="00176010"/>
    <w:rsid w:val="0018268D"/>
    <w:rsid w:val="001848B6"/>
    <w:rsid w:val="00194677"/>
    <w:rsid w:val="00194969"/>
    <w:rsid w:val="00195684"/>
    <w:rsid w:val="001957A9"/>
    <w:rsid w:val="00196948"/>
    <w:rsid w:val="00197EBD"/>
    <w:rsid w:val="001A0073"/>
    <w:rsid w:val="001B0554"/>
    <w:rsid w:val="001B13B6"/>
    <w:rsid w:val="001B6700"/>
    <w:rsid w:val="001C4C20"/>
    <w:rsid w:val="001C5E67"/>
    <w:rsid w:val="001D0100"/>
    <w:rsid w:val="001D26B7"/>
    <w:rsid w:val="001D3BD3"/>
    <w:rsid w:val="001D54E7"/>
    <w:rsid w:val="001D630A"/>
    <w:rsid w:val="001D7159"/>
    <w:rsid w:val="001D78DE"/>
    <w:rsid w:val="001F10D7"/>
    <w:rsid w:val="00204F40"/>
    <w:rsid w:val="00205431"/>
    <w:rsid w:val="0020730B"/>
    <w:rsid w:val="002123F4"/>
    <w:rsid w:val="00225D13"/>
    <w:rsid w:val="00242AC6"/>
    <w:rsid w:val="00242CC9"/>
    <w:rsid w:val="00246BF8"/>
    <w:rsid w:val="00246C27"/>
    <w:rsid w:val="0025525A"/>
    <w:rsid w:val="002557BC"/>
    <w:rsid w:val="0025626C"/>
    <w:rsid w:val="00261A69"/>
    <w:rsid w:val="00264AC7"/>
    <w:rsid w:val="00265FC2"/>
    <w:rsid w:val="00281CBF"/>
    <w:rsid w:val="00281F51"/>
    <w:rsid w:val="002824C6"/>
    <w:rsid w:val="00285219"/>
    <w:rsid w:val="00286C95"/>
    <w:rsid w:val="0028753B"/>
    <w:rsid w:val="00290437"/>
    <w:rsid w:val="0029455E"/>
    <w:rsid w:val="002972D8"/>
    <w:rsid w:val="002A67D1"/>
    <w:rsid w:val="002B13F7"/>
    <w:rsid w:val="002B30AB"/>
    <w:rsid w:val="002B4D9C"/>
    <w:rsid w:val="002D05E3"/>
    <w:rsid w:val="002D5707"/>
    <w:rsid w:val="002D71AC"/>
    <w:rsid w:val="002E3DF4"/>
    <w:rsid w:val="002E5EF5"/>
    <w:rsid w:val="002E6DB5"/>
    <w:rsid w:val="002F225B"/>
    <w:rsid w:val="002F323A"/>
    <w:rsid w:val="002F38EC"/>
    <w:rsid w:val="003057CE"/>
    <w:rsid w:val="00305F6E"/>
    <w:rsid w:val="00327848"/>
    <w:rsid w:val="00340D86"/>
    <w:rsid w:val="003476A9"/>
    <w:rsid w:val="003476F9"/>
    <w:rsid w:val="0035100E"/>
    <w:rsid w:val="00353540"/>
    <w:rsid w:val="00353BD4"/>
    <w:rsid w:val="003552CF"/>
    <w:rsid w:val="00357F17"/>
    <w:rsid w:val="003634E4"/>
    <w:rsid w:val="0036526F"/>
    <w:rsid w:val="0036644D"/>
    <w:rsid w:val="00370512"/>
    <w:rsid w:val="0037236B"/>
    <w:rsid w:val="003748A2"/>
    <w:rsid w:val="00375849"/>
    <w:rsid w:val="00376630"/>
    <w:rsid w:val="003A1041"/>
    <w:rsid w:val="003A35B2"/>
    <w:rsid w:val="003B2073"/>
    <w:rsid w:val="003B40F4"/>
    <w:rsid w:val="003B71FE"/>
    <w:rsid w:val="003C0BC0"/>
    <w:rsid w:val="003C272D"/>
    <w:rsid w:val="003D2BA4"/>
    <w:rsid w:val="003D589E"/>
    <w:rsid w:val="003D717E"/>
    <w:rsid w:val="003D7E40"/>
    <w:rsid w:val="003E0AEC"/>
    <w:rsid w:val="003E111C"/>
    <w:rsid w:val="003E1AC6"/>
    <w:rsid w:val="003E7F41"/>
    <w:rsid w:val="003E7F7A"/>
    <w:rsid w:val="003F0596"/>
    <w:rsid w:val="0040051C"/>
    <w:rsid w:val="004044E4"/>
    <w:rsid w:val="00404C84"/>
    <w:rsid w:val="004057E2"/>
    <w:rsid w:val="004065F0"/>
    <w:rsid w:val="00410FBF"/>
    <w:rsid w:val="00420B4B"/>
    <w:rsid w:val="00424C5B"/>
    <w:rsid w:val="0042624A"/>
    <w:rsid w:val="0043244E"/>
    <w:rsid w:val="00445470"/>
    <w:rsid w:val="00445C40"/>
    <w:rsid w:val="004474F8"/>
    <w:rsid w:val="00452EC8"/>
    <w:rsid w:val="00460994"/>
    <w:rsid w:val="00462784"/>
    <w:rsid w:val="00477744"/>
    <w:rsid w:val="0048020D"/>
    <w:rsid w:val="00486AF2"/>
    <w:rsid w:val="00492376"/>
    <w:rsid w:val="00493163"/>
    <w:rsid w:val="0049412E"/>
    <w:rsid w:val="00496E06"/>
    <w:rsid w:val="004A2B38"/>
    <w:rsid w:val="004A606F"/>
    <w:rsid w:val="004A7247"/>
    <w:rsid w:val="004B5F83"/>
    <w:rsid w:val="004B7E90"/>
    <w:rsid w:val="004B7F1E"/>
    <w:rsid w:val="004C13F9"/>
    <w:rsid w:val="004C424A"/>
    <w:rsid w:val="004C6247"/>
    <w:rsid w:val="004C7901"/>
    <w:rsid w:val="004D1374"/>
    <w:rsid w:val="004D634F"/>
    <w:rsid w:val="004E42B1"/>
    <w:rsid w:val="004E4DB2"/>
    <w:rsid w:val="00500F01"/>
    <w:rsid w:val="00505524"/>
    <w:rsid w:val="0050620E"/>
    <w:rsid w:val="00511AD4"/>
    <w:rsid w:val="005121DE"/>
    <w:rsid w:val="00516269"/>
    <w:rsid w:val="005178C6"/>
    <w:rsid w:val="0052498E"/>
    <w:rsid w:val="00526C18"/>
    <w:rsid w:val="005273B3"/>
    <w:rsid w:val="0053059C"/>
    <w:rsid w:val="00535B9C"/>
    <w:rsid w:val="0053604A"/>
    <w:rsid w:val="00540690"/>
    <w:rsid w:val="00542AD9"/>
    <w:rsid w:val="005473FE"/>
    <w:rsid w:val="005523EA"/>
    <w:rsid w:val="005539B8"/>
    <w:rsid w:val="00560D79"/>
    <w:rsid w:val="00562D2F"/>
    <w:rsid w:val="005657C1"/>
    <w:rsid w:val="005737F1"/>
    <w:rsid w:val="00573DC2"/>
    <w:rsid w:val="005752A8"/>
    <w:rsid w:val="00575EBD"/>
    <w:rsid w:val="005776A6"/>
    <w:rsid w:val="00586C72"/>
    <w:rsid w:val="0058787E"/>
    <w:rsid w:val="00593265"/>
    <w:rsid w:val="00594CB2"/>
    <w:rsid w:val="00594F11"/>
    <w:rsid w:val="005A4EA3"/>
    <w:rsid w:val="005B09DA"/>
    <w:rsid w:val="005B11CB"/>
    <w:rsid w:val="005B1D5A"/>
    <w:rsid w:val="005C1690"/>
    <w:rsid w:val="005C2B66"/>
    <w:rsid w:val="005C5261"/>
    <w:rsid w:val="005C7ED1"/>
    <w:rsid w:val="005D315D"/>
    <w:rsid w:val="005D4AF8"/>
    <w:rsid w:val="005D5BDB"/>
    <w:rsid w:val="005E2E69"/>
    <w:rsid w:val="005E3C9E"/>
    <w:rsid w:val="005F43A8"/>
    <w:rsid w:val="005F55BC"/>
    <w:rsid w:val="00606418"/>
    <w:rsid w:val="00610CA7"/>
    <w:rsid w:val="00613C2C"/>
    <w:rsid w:val="00617320"/>
    <w:rsid w:val="006207AA"/>
    <w:rsid w:val="00623FD2"/>
    <w:rsid w:val="006300A3"/>
    <w:rsid w:val="00630DF0"/>
    <w:rsid w:val="00636039"/>
    <w:rsid w:val="00637226"/>
    <w:rsid w:val="00640932"/>
    <w:rsid w:val="00641B45"/>
    <w:rsid w:val="00641C83"/>
    <w:rsid w:val="00650110"/>
    <w:rsid w:val="006555B7"/>
    <w:rsid w:val="00657CAA"/>
    <w:rsid w:val="0066170A"/>
    <w:rsid w:val="00662BD4"/>
    <w:rsid w:val="00663210"/>
    <w:rsid w:val="00666488"/>
    <w:rsid w:val="00666623"/>
    <w:rsid w:val="006718A9"/>
    <w:rsid w:val="00673E93"/>
    <w:rsid w:val="00674A92"/>
    <w:rsid w:val="00674E98"/>
    <w:rsid w:val="00682BDA"/>
    <w:rsid w:val="0068478C"/>
    <w:rsid w:val="0069133B"/>
    <w:rsid w:val="00692CE7"/>
    <w:rsid w:val="006976C5"/>
    <w:rsid w:val="006A4213"/>
    <w:rsid w:val="006A4586"/>
    <w:rsid w:val="006A70EE"/>
    <w:rsid w:val="006A7C2B"/>
    <w:rsid w:val="006B20ED"/>
    <w:rsid w:val="006B324B"/>
    <w:rsid w:val="006B3523"/>
    <w:rsid w:val="006B3D2E"/>
    <w:rsid w:val="006B4100"/>
    <w:rsid w:val="006B4282"/>
    <w:rsid w:val="006B6890"/>
    <w:rsid w:val="006B6C19"/>
    <w:rsid w:val="006C1E57"/>
    <w:rsid w:val="006C24D3"/>
    <w:rsid w:val="006D0ED3"/>
    <w:rsid w:val="006D49EB"/>
    <w:rsid w:val="006D6E38"/>
    <w:rsid w:val="006E0FA5"/>
    <w:rsid w:val="006E4CC6"/>
    <w:rsid w:val="00700AA0"/>
    <w:rsid w:val="00700EE1"/>
    <w:rsid w:val="0070107B"/>
    <w:rsid w:val="007036F6"/>
    <w:rsid w:val="00707124"/>
    <w:rsid w:val="00710852"/>
    <w:rsid w:val="00711514"/>
    <w:rsid w:val="007115E8"/>
    <w:rsid w:val="007118DB"/>
    <w:rsid w:val="00717E6D"/>
    <w:rsid w:val="007234D2"/>
    <w:rsid w:val="00733956"/>
    <w:rsid w:val="00735AA1"/>
    <w:rsid w:val="00735CA7"/>
    <w:rsid w:val="0074670F"/>
    <w:rsid w:val="00750874"/>
    <w:rsid w:val="00763AA5"/>
    <w:rsid w:val="00765E94"/>
    <w:rsid w:val="0077669D"/>
    <w:rsid w:val="00783BF1"/>
    <w:rsid w:val="007933AC"/>
    <w:rsid w:val="00794D64"/>
    <w:rsid w:val="00796C0B"/>
    <w:rsid w:val="007A1697"/>
    <w:rsid w:val="007B2CE7"/>
    <w:rsid w:val="007B692E"/>
    <w:rsid w:val="007C4BE2"/>
    <w:rsid w:val="007C68F2"/>
    <w:rsid w:val="007C7926"/>
    <w:rsid w:val="007D070D"/>
    <w:rsid w:val="007D3255"/>
    <w:rsid w:val="007D5EBC"/>
    <w:rsid w:val="007E09C4"/>
    <w:rsid w:val="007E0AC9"/>
    <w:rsid w:val="007E1355"/>
    <w:rsid w:val="007E5011"/>
    <w:rsid w:val="007E6416"/>
    <w:rsid w:val="007E7FD0"/>
    <w:rsid w:val="00800783"/>
    <w:rsid w:val="0080531F"/>
    <w:rsid w:val="00814B4C"/>
    <w:rsid w:val="00820D8A"/>
    <w:rsid w:val="008220AF"/>
    <w:rsid w:val="0082212D"/>
    <w:rsid w:val="008240AF"/>
    <w:rsid w:val="00824C47"/>
    <w:rsid w:val="00825F0D"/>
    <w:rsid w:val="008329E5"/>
    <w:rsid w:val="0084126A"/>
    <w:rsid w:val="00842A97"/>
    <w:rsid w:val="00845D39"/>
    <w:rsid w:val="008467CD"/>
    <w:rsid w:val="00851BBA"/>
    <w:rsid w:val="00852AD2"/>
    <w:rsid w:val="00856030"/>
    <w:rsid w:val="0086173A"/>
    <w:rsid w:val="00870D50"/>
    <w:rsid w:val="00874595"/>
    <w:rsid w:val="00875AEF"/>
    <w:rsid w:val="00876C06"/>
    <w:rsid w:val="00883E85"/>
    <w:rsid w:val="00883EC3"/>
    <w:rsid w:val="0088531B"/>
    <w:rsid w:val="008914DA"/>
    <w:rsid w:val="00895366"/>
    <w:rsid w:val="00897A3E"/>
    <w:rsid w:val="008A3A7B"/>
    <w:rsid w:val="008A5BAB"/>
    <w:rsid w:val="008B1696"/>
    <w:rsid w:val="008B5A70"/>
    <w:rsid w:val="008C3012"/>
    <w:rsid w:val="008C71A7"/>
    <w:rsid w:val="008D11B8"/>
    <w:rsid w:val="008D1478"/>
    <w:rsid w:val="008D1949"/>
    <w:rsid w:val="008D2015"/>
    <w:rsid w:val="008D291D"/>
    <w:rsid w:val="008D4395"/>
    <w:rsid w:val="008E5175"/>
    <w:rsid w:val="008F7314"/>
    <w:rsid w:val="008F795B"/>
    <w:rsid w:val="00907CFE"/>
    <w:rsid w:val="00917EAA"/>
    <w:rsid w:val="00924222"/>
    <w:rsid w:val="00926D36"/>
    <w:rsid w:val="00927C18"/>
    <w:rsid w:val="00931DAF"/>
    <w:rsid w:val="00932C8C"/>
    <w:rsid w:val="0094342B"/>
    <w:rsid w:val="0094474D"/>
    <w:rsid w:val="0095208C"/>
    <w:rsid w:val="00952EB2"/>
    <w:rsid w:val="00953895"/>
    <w:rsid w:val="009544FE"/>
    <w:rsid w:val="00954524"/>
    <w:rsid w:val="00956FD0"/>
    <w:rsid w:val="00965463"/>
    <w:rsid w:val="00965C22"/>
    <w:rsid w:val="009863F6"/>
    <w:rsid w:val="0099124F"/>
    <w:rsid w:val="00991710"/>
    <w:rsid w:val="009925B2"/>
    <w:rsid w:val="00995DDC"/>
    <w:rsid w:val="009A4A14"/>
    <w:rsid w:val="009A5EB5"/>
    <w:rsid w:val="009B1B6D"/>
    <w:rsid w:val="009C04F5"/>
    <w:rsid w:val="009C101C"/>
    <w:rsid w:val="009C281F"/>
    <w:rsid w:val="009C4079"/>
    <w:rsid w:val="009C4805"/>
    <w:rsid w:val="009C5190"/>
    <w:rsid w:val="009C6491"/>
    <w:rsid w:val="009D062D"/>
    <w:rsid w:val="009D4F07"/>
    <w:rsid w:val="009E4A22"/>
    <w:rsid w:val="009E6A9E"/>
    <w:rsid w:val="009F3754"/>
    <w:rsid w:val="009F4D55"/>
    <w:rsid w:val="00A00751"/>
    <w:rsid w:val="00A0155A"/>
    <w:rsid w:val="00A02D87"/>
    <w:rsid w:val="00A03940"/>
    <w:rsid w:val="00A05B25"/>
    <w:rsid w:val="00A13F75"/>
    <w:rsid w:val="00A25C58"/>
    <w:rsid w:val="00A26FFC"/>
    <w:rsid w:val="00A31FE0"/>
    <w:rsid w:val="00A352AE"/>
    <w:rsid w:val="00A3721D"/>
    <w:rsid w:val="00A4741B"/>
    <w:rsid w:val="00A51ABF"/>
    <w:rsid w:val="00A51DB8"/>
    <w:rsid w:val="00A5704E"/>
    <w:rsid w:val="00A60185"/>
    <w:rsid w:val="00A615B8"/>
    <w:rsid w:val="00A6251D"/>
    <w:rsid w:val="00A723F0"/>
    <w:rsid w:val="00A7358F"/>
    <w:rsid w:val="00A7467F"/>
    <w:rsid w:val="00A76394"/>
    <w:rsid w:val="00A801F5"/>
    <w:rsid w:val="00A83A0C"/>
    <w:rsid w:val="00A87B32"/>
    <w:rsid w:val="00A96054"/>
    <w:rsid w:val="00A97BD9"/>
    <w:rsid w:val="00A97C13"/>
    <w:rsid w:val="00AA0DE5"/>
    <w:rsid w:val="00AA1C4A"/>
    <w:rsid w:val="00AA32F0"/>
    <w:rsid w:val="00AA7A82"/>
    <w:rsid w:val="00AA7F85"/>
    <w:rsid w:val="00AB1F98"/>
    <w:rsid w:val="00AB24CF"/>
    <w:rsid w:val="00AC0680"/>
    <w:rsid w:val="00AC322B"/>
    <w:rsid w:val="00AC3822"/>
    <w:rsid w:val="00AC5029"/>
    <w:rsid w:val="00AC7E6F"/>
    <w:rsid w:val="00AD0AB9"/>
    <w:rsid w:val="00AD1E23"/>
    <w:rsid w:val="00AE2262"/>
    <w:rsid w:val="00AE4292"/>
    <w:rsid w:val="00AF4F1B"/>
    <w:rsid w:val="00AF6952"/>
    <w:rsid w:val="00B02964"/>
    <w:rsid w:val="00B107F7"/>
    <w:rsid w:val="00B160F9"/>
    <w:rsid w:val="00B17E2A"/>
    <w:rsid w:val="00B22393"/>
    <w:rsid w:val="00B23D6A"/>
    <w:rsid w:val="00B259FC"/>
    <w:rsid w:val="00B276C7"/>
    <w:rsid w:val="00B321B6"/>
    <w:rsid w:val="00B34B2A"/>
    <w:rsid w:val="00B35608"/>
    <w:rsid w:val="00B35BA3"/>
    <w:rsid w:val="00B40DF2"/>
    <w:rsid w:val="00B41F6E"/>
    <w:rsid w:val="00B42F19"/>
    <w:rsid w:val="00B43830"/>
    <w:rsid w:val="00B46FE5"/>
    <w:rsid w:val="00B47972"/>
    <w:rsid w:val="00B56DCD"/>
    <w:rsid w:val="00B6170E"/>
    <w:rsid w:val="00B63758"/>
    <w:rsid w:val="00B714AD"/>
    <w:rsid w:val="00B72D65"/>
    <w:rsid w:val="00B7340C"/>
    <w:rsid w:val="00B80F40"/>
    <w:rsid w:val="00B8422D"/>
    <w:rsid w:val="00B8630B"/>
    <w:rsid w:val="00B86DE5"/>
    <w:rsid w:val="00B93A52"/>
    <w:rsid w:val="00BA06BD"/>
    <w:rsid w:val="00BA341F"/>
    <w:rsid w:val="00BA3D09"/>
    <w:rsid w:val="00BA79A3"/>
    <w:rsid w:val="00BA7B86"/>
    <w:rsid w:val="00BB753F"/>
    <w:rsid w:val="00BC24C0"/>
    <w:rsid w:val="00BC65D5"/>
    <w:rsid w:val="00BE5956"/>
    <w:rsid w:val="00BE6931"/>
    <w:rsid w:val="00BE7781"/>
    <w:rsid w:val="00BF0A56"/>
    <w:rsid w:val="00BF67EA"/>
    <w:rsid w:val="00C032F5"/>
    <w:rsid w:val="00C1631B"/>
    <w:rsid w:val="00C20854"/>
    <w:rsid w:val="00C20EFE"/>
    <w:rsid w:val="00C25393"/>
    <w:rsid w:val="00C3337F"/>
    <w:rsid w:val="00C51457"/>
    <w:rsid w:val="00C553A7"/>
    <w:rsid w:val="00C61B1C"/>
    <w:rsid w:val="00C61F25"/>
    <w:rsid w:val="00C64FFC"/>
    <w:rsid w:val="00C67085"/>
    <w:rsid w:val="00C703AC"/>
    <w:rsid w:val="00C71A0B"/>
    <w:rsid w:val="00C74C0A"/>
    <w:rsid w:val="00C87BC9"/>
    <w:rsid w:val="00C87E3B"/>
    <w:rsid w:val="00C903E9"/>
    <w:rsid w:val="00C945A4"/>
    <w:rsid w:val="00CA26AF"/>
    <w:rsid w:val="00CA3DD8"/>
    <w:rsid w:val="00CA45E9"/>
    <w:rsid w:val="00CB34E4"/>
    <w:rsid w:val="00CC138E"/>
    <w:rsid w:val="00CC34F4"/>
    <w:rsid w:val="00CE0070"/>
    <w:rsid w:val="00CE2D22"/>
    <w:rsid w:val="00CF04CE"/>
    <w:rsid w:val="00CF204C"/>
    <w:rsid w:val="00CF2ED8"/>
    <w:rsid w:val="00CF373B"/>
    <w:rsid w:val="00CF5A84"/>
    <w:rsid w:val="00CF7C35"/>
    <w:rsid w:val="00D025B9"/>
    <w:rsid w:val="00D07030"/>
    <w:rsid w:val="00D1342F"/>
    <w:rsid w:val="00D24BF2"/>
    <w:rsid w:val="00D25136"/>
    <w:rsid w:val="00D2716C"/>
    <w:rsid w:val="00D27BF6"/>
    <w:rsid w:val="00D321E5"/>
    <w:rsid w:val="00D41F68"/>
    <w:rsid w:val="00D428A6"/>
    <w:rsid w:val="00D4386D"/>
    <w:rsid w:val="00D4615F"/>
    <w:rsid w:val="00D4692A"/>
    <w:rsid w:val="00D47A50"/>
    <w:rsid w:val="00D5403C"/>
    <w:rsid w:val="00D570F1"/>
    <w:rsid w:val="00D72471"/>
    <w:rsid w:val="00D72BFB"/>
    <w:rsid w:val="00D750CA"/>
    <w:rsid w:val="00D7519B"/>
    <w:rsid w:val="00D8218C"/>
    <w:rsid w:val="00D82794"/>
    <w:rsid w:val="00D860DA"/>
    <w:rsid w:val="00D8708B"/>
    <w:rsid w:val="00D940A3"/>
    <w:rsid w:val="00D94E43"/>
    <w:rsid w:val="00D96552"/>
    <w:rsid w:val="00D96F39"/>
    <w:rsid w:val="00DA3BB2"/>
    <w:rsid w:val="00DA56E7"/>
    <w:rsid w:val="00DA5E7C"/>
    <w:rsid w:val="00DB4B7A"/>
    <w:rsid w:val="00DC1A1D"/>
    <w:rsid w:val="00DD0A05"/>
    <w:rsid w:val="00DD1C92"/>
    <w:rsid w:val="00DD2D86"/>
    <w:rsid w:val="00DD5AA9"/>
    <w:rsid w:val="00DD6A6A"/>
    <w:rsid w:val="00DE4E5C"/>
    <w:rsid w:val="00DE7D21"/>
    <w:rsid w:val="00DF304A"/>
    <w:rsid w:val="00DF4F48"/>
    <w:rsid w:val="00DF6BF4"/>
    <w:rsid w:val="00DF6FFA"/>
    <w:rsid w:val="00DF7DC9"/>
    <w:rsid w:val="00E00746"/>
    <w:rsid w:val="00E01CE5"/>
    <w:rsid w:val="00E049B1"/>
    <w:rsid w:val="00E04D3F"/>
    <w:rsid w:val="00E05E45"/>
    <w:rsid w:val="00E12136"/>
    <w:rsid w:val="00E137E0"/>
    <w:rsid w:val="00E143B5"/>
    <w:rsid w:val="00E16F49"/>
    <w:rsid w:val="00E2060C"/>
    <w:rsid w:val="00E233D1"/>
    <w:rsid w:val="00E30F3E"/>
    <w:rsid w:val="00E30F42"/>
    <w:rsid w:val="00E31244"/>
    <w:rsid w:val="00E37AAB"/>
    <w:rsid w:val="00E43F83"/>
    <w:rsid w:val="00E46EBD"/>
    <w:rsid w:val="00E5444D"/>
    <w:rsid w:val="00E5452C"/>
    <w:rsid w:val="00E55695"/>
    <w:rsid w:val="00E604E9"/>
    <w:rsid w:val="00E61F74"/>
    <w:rsid w:val="00E654AB"/>
    <w:rsid w:val="00E746F7"/>
    <w:rsid w:val="00E81C3E"/>
    <w:rsid w:val="00E82454"/>
    <w:rsid w:val="00E87A73"/>
    <w:rsid w:val="00E90B3E"/>
    <w:rsid w:val="00E95B58"/>
    <w:rsid w:val="00E96252"/>
    <w:rsid w:val="00EA104F"/>
    <w:rsid w:val="00EA2DA3"/>
    <w:rsid w:val="00EA72FC"/>
    <w:rsid w:val="00EB0A65"/>
    <w:rsid w:val="00EB4B50"/>
    <w:rsid w:val="00EB53E5"/>
    <w:rsid w:val="00EB7676"/>
    <w:rsid w:val="00EC203F"/>
    <w:rsid w:val="00EC6165"/>
    <w:rsid w:val="00EC7C4C"/>
    <w:rsid w:val="00ED6BB7"/>
    <w:rsid w:val="00EE10FE"/>
    <w:rsid w:val="00EE3689"/>
    <w:rsid w:val="00EE6350"/>
    <w:rsid w:val="00EF0993"/>
    <w:rsid w:val="00EF0AB8"/>
    <w:rsid w:val="00EF6092"/>
    <w:rsid w:val="00EF628A"/>
    <w:rsid w:val="00EF7B53"/>
    <w:rsid w:val="00F00BC9"/>
    <w:rsid w:val="00F0126B"/>
    <w:rsid w:val="00F01C3A"/>
    <w:rsid w:val="00F05DC9"/>
    <w:rsid w:val="00F07DC0"/>
    <w:rsid w:val="00F10F75"/>
    <w:rsid w:val="00F16A13"/>
    <w:rsid w:val="00F17CF2"/>
    <w:rsid w:val="00F2073A"/>
    <w:rsid w:val="00F20C17"/>
    <w:rsid w:val="00F21055"/>
    <w:rsid w:val="00F22B27"/>
    <w:rsid w:val="00F32886"/>
    <w:rsid w:val="00F339B6"/>
    <w:rsid w:val="00F37A54"/>
    <w:rsid w:val="00F466F6"/>
    <w:rsid w:val="00F467A1"/>
    <w:rsid w:val="00F5192F"/>
    <w:rsid w:val="00F529E4"/>
    <w:rsid w:val="00F547DB"/>
    <w:rsid w:val="00F554A1"/>
    <w:rsid w:val="00F61EB7"/>
    <w:rsid w:val="00F707E1"/>
    <w:rsid w:val="00F708C6"/>
    <w:rsid w:val="00F84575"/>
    <w:rsid w:val="00F85720"/>
    <w:rsid w:val="00F95192"/>
    <w:rsid w:val="00FA36C7"/>
    <w:rsid w:val="00FA5797"/>
    <w:rsid w:val="00FB170C"/>
    <w:rsid w:val="00FB584E"/>
    <w:rsid w:val="00FC4AF8"/>
    <w:rsid w:val="00FE095C"/>
    <w:rsid w:val="00FE1309"/>
    <w:rsid w:val="00FE2895"/>
    <w:rsid w:val="00FF224C"/>
    <w:rsid w:val="00FF55AA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23F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23F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23F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23F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2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723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723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72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723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723F0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23F0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723F0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="Times New Roman" w:hAnsi="Times New Roman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="Times New Roman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="Times New Roman" w:eastAsia="Times New Roman" w:hAnsi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39"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qFormat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character" w:customStyle="1" w:styleId="aff3">
    <w:name w:val="Гипертекстовая ссылка"/>
    <w:basedOn w:val="a0"/>
    <w:rsid w:val="00C67085"/>
    <w:rPr>
      <w:color w:val="008000"/>
    </w:rPr>
  </w:style>
  <w:style w:type="character" w:styleId="aff4">
    <w:name w:val="Hyperlink"/>
    <w:basedOn w:val="a0"/>
    <w:rsid w:val="00DE7D21"/>
    <w:rPr>
      <w:color w:val="0000FF"/>
      <w:u w:val="single"/>
    </w:rPr>
  </w:style>
  <w:style w:type="character" w:styleId="aff5">
    <w:name w:val="page number"/>
    <w:basedOn w:val="a0"/>
    <w:rsid w:val="00052A67"/>
  </w:style>
  <w:style w:type="paragraph" w:customStyle="1" w:styleId="31">
    <w:name w:val="Основной текст с отступом 31"/>
    <w:basedOn w:val="a"/>
    <w:rsid w:val="00052A6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20"/>
      <w:lang w:eastAsia="ru-RU"/>
    </w:rPr>
  </w:style>
  <w:style w:type="paragraph" w:styleId="aff6">
    <w:name w:val="Normal (Web)"/>
    <w:basedOn w:val="a"/>
    <w:rsid w:val="00DC1A1D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C1A1D"/>
  </w:style>
  <w:style w:type="character" w:customStyle="1" w:styleId="apple-style-span">
    <w:name w:val="apple-style-span"/>
    <w:basedOn w:val="a0"/>
    <w:rsid w:val="00F707E1"/>
  </w:style>
  <w:style w:type="paragraph" w:customStyle="1" w:styleId="s1">
    <w:name w:val="s_1"/>
    <w:basedOn w:val="a"/>
    <w:rsid w:val="00D25136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627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lk">
    <w:name w:val="blk"/>
    <w:basedOn w:val="a0"/>
    <w:rsid w:val="008E5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23F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23F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23F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23F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2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723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723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72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723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723F0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23F0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723F0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="Times New Roman" w:hAnsi="Times New Roman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="Times New Roman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="Times New Roman" w:eastAsia="Times New Roman" w:hAnsi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39"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qFormat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character" w:customStyle="1" w:styleId="aff3">
    <w:name w:val="Гипертекстовая ссылка"/>
    <w:basedOn w:val="a0"/>
    <w:rsid w:val="00C67085"/>
    <w:rPr>
      <w:color w:val="008000"/>
    </w:rPr>
  </w:style>
  <w:style w:type="character" w:styleId="aff4">
    <w:name w:val="Hyperlink"/>
    <w:basedOn w:val="a0"/>
    <w:rsid w:val="00DE7D21"/>
    <w:rPr>
      <w:color w:val="0000FF"/>
      <w:u w:val="single"/>
    </w:rPr>
  </w:style>
  <w:style w:type="character" w:styleId="aff5">
    <w:name w:val="page number"/>
    <w:basedOn w:val="a0"/>
    <w:rsid w:val="00052A67"/>
  </w:style>
  <w:style w:type="paragraph" w:customStyle="1" w:styleId="31">
    <w:name w:val="Основной текст с отступом 31"/>
    <w:basedOn w:val="a"/>
    <w:rsid w:val="00052A6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20"/>
      <w:lang w:eastAsia="ru-RU"/>
    </w:rPr>
  </w:style>
  <w:style w:type="paragraph" w:styleId="aff6">
    <w:name w:val="Normal (Web)"/>
    <w:basedOn w:val="a"/>
    <w:rsid w:val="00DC1A1D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C1A1D"/>
  </w:style>
  <w:style w:type="character" w:customStyle="1" w:styleId="apple-style-span">
    <w:name w:val="apple-style-span"/>
    <w:basedOn w:val="a0"/>
    <w:rsid w:val="00F707E1"/>
  </w:style>
  <w:style w:type="paragraph" w:customStyle="1" w:styleId="s1">
    <w:name w:val="s_1"/>
    <w:basedOn w:val="a"/>
    <w:rsid w:val="00D25136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627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lk">
    <w:name w:val="blk"/>
    <w:basedOn w:val="a0"/>
    <w:rsid w:val="008E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6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LOCALS~1\Temp\Rar$DI84.248\&#1048;&#1089;&#1093;&#1086;&#1076;&#1103;&#1097;&#1077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</Template>
  <TotalTime>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Прокуратура</dc:creator>
  <cp:keywords/>
  <cp:lastModifiedBy>ГытгыросхинБорис</cp:lastModifiedBy>
  <cp:revision>6</cp:revision>
  <cp:lastPrinted>2018-01-31T01:15:00Z</cp:lastPrinted>
  <dcterms:created xsi:type="dcterms:W3CDTF">2022-12-18T01:13:00Z</dcterms:created>
  <dcterms:modified xsi:type="dcterms:W3CDTF">2023-09-28T04:49:00Z</dcterms:modified>
</cp:coreProperties>
</file>